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8776B" w14:textId="77777777" w:rsidR="000A121F" w:rsidRPr="000A121F" w:rsidRDefault="00363E2E" w:rsidP="000A12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B811D" wp14:editId="13D5191E">
                <wp:simplePos x="0" y="0"/>
                <wp:positionH relativeFrom="column">
                  <wp:posOffset>1091565</wp:posOffset>
                </wp:positionH>
                <wp:positionV relativeFrom="paragraph">
                  <wp:posOffset>-189865</wp:posOffset>
                </wp:positionV>
                <wp:extent cx="4290060" cy="342900"/>
                <wp:effectExtent l="0" t="0" r="0" b="0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0060" cy="342900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3D0B52" w14:textId="77777777" w:rsidR="00363E2E" w:rsidRPr="007D3EC9" w:rsidRDefault="00363E2E" w:rsidP="00363E2E">
                            <w:pPr>
                              <w:jc w:val="center"/>
                              <w:rPr>
                                <w:sz w:val="28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3B811D" id="_x0000_t109" coordsize="21600,21600" o:spt="109" path="m,l,21600r21600,l21600,xe">
                <v:stroke joinstyle="miter"/>
                <v:path gradientshapeok="t" o:connecttype="rect"/>
              </v:shapetype>
              <v:shape id="Flowchart: Process 2" o:spid="_x0000_s1026" type="#_x0000_t109" style="position:absolute;left:0;text-align:left;margin-left:85.95pt;margin-top:-14.95pt;width:337.8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" filled="f" stroked="f" strokeweight="2pt">
                <v:textbox>
                  <w:txbxContent>
                    <w:p w14:paraId="513D0B52" w14:textId="77777777" w:rsidR="00363E2E" w:rsidRPr="007D3EC9" w:rsidRDefault="00363E2E" w:rsidP="00363E2E">
                      <w:pPr>
                        <w:jc w:val="center"/>
                        <w:rPr>
                          <w:sz w:val="28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121F" w:rsidRPr="000A121F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</w:t>
      </w:r>
    </w:p>
    <w:p w14:paraId="3E89F241" w14:textId="77777777" w:rsidR="000A121F" w:rsidRDefault="000A121F" w:rsidP="000A12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A12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Vārds, uzvārds</w:t>
      </w:r>
    </w:p>
    <w:p w14:paraId="4D1F6BCC" w14:textId="77777777" w:rsidR="00363E2E" w:rsidRPr="000A121F" w:rsidRDefault="00363E2E" w:rsidP="000A12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3156BB" wp14:editId="0CD9450A">
                <wp:simplePos x="0" y="0"/>
                <wp:positionH relativeFrom="column">
                  <wp:posOffset>1399540</wp:posOffset>
                </wp:positionH>
                <wp:positionV relativeFrom="paragraph">
                  <wp:posOffset>62865</wp:posOffset>
                </wp:positionV>
                <wp:extent cx="3657600" cy="342900"/>
                <wp:effectExtent l="0" t="0" r="0" b="0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342900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CCD1E8" w14:textId="77777777" w:rsidR="00363E2E" w:rsidRPr="00363E2E" w:rsidRDefault="00363E2E" w:rsidP="00363E2E">
                            <w:pPr>
                              <w:jc w:val="center"/>
                              <w:rPr>
                                <w:sz w:val="28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156BB" id="Flowchart: Process 3" o:spid="_x0000_s1027" type="#_x0000_t109" style="position:absolute;left:0;text-align:left;margin-left:110.2pt;margin-top:4.95pt;width:4in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" filled="f" stroked="f" strokeweight="2pt">
                <v:textbox>
                  <w:txbxContent>
                    <w:p w14:paraId="3FCCD1E8" w14:textId="77777777" w:rsidR="00363E2E" w:rsidRPr="00363E2E" w:rsidRDefault="00363E2E" w:rsidP="00363E2E">
                      <w:pPr>
                        <w:jc w:val="center"/>
                        <w:rPr>
                          <w:sz w:val="28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775630" w14:textId="77777777" w:rsidR="000A121F" w:rsidRPr="000A121F" w:rsidRDefault="000A121F" w:rsidP="000A121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A12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</w:t>
      </w:r>
    </w:p>
    <w:p w14:paraId="02324A8E" w14:textId="77777777" w:rsidR="000A121F" w:rsidRDefault="000A121F" w:rsidP="000A12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A12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deklarētā dzīves vieta</w:t>
      </w:r>
    </w:p>
    <w:p w14:paraId="5E62D844" w14:textId="77777777" w:rsidR="00363E2E" w:rsidRPr="000A121F" w:rsidRDefault="00363E2E" w:rsidP="000A12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3A42EA" wp14:editId="0425B9EB">
                <wp:simplePos x="0" y="0"/>
                <wp:positionH relativeFrom="column">
                  <wp:posOffset>1409065</wp:posOffset>
                </wp:positionH>
                <wp:positionV relativeFrom="paragraph">
                  <wp:posOffset>70485</wp:posOffset>
                </wp:positionV>
                <wp:extent cx="3657600" cy="342900"/>
                <wp:effectExtent l="0" t="0" r="0" b="0"/>
                <wp:wrapNone/>
                <wp:docPr id="4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342900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FA49E8" w14:textId="77777777" w:rsidR="00363E2E" w:rsidRPr="00363E2E" w:rsidRDefault="00363E2E" w:rsidP="00363E2E">
                            <w:pPr>
                              <w:jc w:val="center"/>
                              <w:rPr>
                                <w:sz w:val="28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A42EA" id="Flowchart: Process 4" o:spid="_x0000_s1028" type="#_x0000_t109" style="position:absolute;left:0;text-align:left;margin-left:110.95pt;margin-top:5.55pt;width:4in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" filled="f" stroked="f" strokeweight="2pt">
                <v:textbox>
                  <w:txbxContent>
                    <w:p w14:paraId="4AFA49E8" w14:textId="77777777" w:rsidR="00363E2E" w:rsidRPr="00363E2E" w:rsidRDefault="00363E2E" w:rsidP="00363E2E">
                      <w:pPr>
                        <w:jc w:val="center"/>
                        <w:rPr>
                          <w:sz w:val="28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0F88C4" w14:textId="77777777" w:rsidR="000A121F" w:rsidRPr="000A121F" w:rsidRDefault="000A121F" w:rsidP="000A121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A12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</w:t>
      </w:r>
    </w:p>
    <w:p w14:paraId="1BFE8C70" w14:textId="77777777" w:rsidR="000A121F" w:rsidRDefault="000A121F" w:rsidP="000A12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A12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faktiskā dzīves vieta</w:t>
      </w:r>
    </w:p>
    <w:p w14:paraId="0F5E783C" w14:textId="77777777" w:rsidR="00363E2E" w:rsidRPr="000A121F" w:rsidRDefault="00363E2E" w:rsidP="000A12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5A149C" wp14:editId="38D56CE7">
                <wp:simplePos x="0" y="0"/>
                <wp:positionH relativeFrom="column">
                  <wp:posOffset>1419225</wp:posOffset>
                </wp:positionH>
                <wp:positionV relativeFrom="paragraph">
                  <wp:posOffset>75565</wp:posOffset>
                </wp:positionV>
                <wp:extent cx="3657600" cy="342900"/>
                <wp:effectExtent l="0" t="0" r="0" b="0"/>
                <wp:wrapNone/>
                <wp:docPr id="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342900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374E11" w14:textId="77777777" w:rsidR="00363E2E" w:rsidRPr="00363E2E" w:rsidRDefault="00363E2E" w:rsidP="00363E2E">
                            <w:pPr>
                              <w:jc w:val="center"/>
                              <w:rPr>
                                <w:sz w:val="28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A149C" id="Flowchart: Process 5" o:spid="_x0000_s1029" type="#_x0000_t109" style="position:absolute;left:0;text-align:left;margin-left:111.75pt;margin-top:5.95pt;width:4in;height:2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" filled="f" stroked="f" strokeweight="2pt">
                <v:textbox>
                  <w:txbxContent>
                    <w:p w14:paraId="2A374E11" w14:textId="77777777" w:rsidR="00363E2E" w:rsidRPr="00363E2E" w:rsidRDefault="00363E2E" w:rsidP="00363E2E">
                      <w:pPr>
                        <w:jc w:val="center"/>
                        <w:rPr>
                          <w:sz w:val="28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375D94" w14:textId="77777777" w:rsidR="000A121F" w:rsidRPr="000A121F" w:rsidRDefault="000A121F" w:rsidP="000A121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A12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</w:t>
      </w:r>
    </w:p>
    <w:p w14:paraId="050DD10F" w14:textId="77777777" w:rsidR="003A3F9F" w:rsidRPr="000A121F" w:rsidRDefault="000A121F" w:rsidP="000A121F">
      <w:pPr>
        <w:spacing w:after="3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A12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kontakttālrunis</w:t>
      </w:r>
    </w:p>
    <w:p w14:paraId="7E19DB33" w14:textId="341F03A0" w:rsidR="008233FB" w:rsidRDefault="00AA15A6" w:rsidP="008233FB">
      <w:pPr>
        <w:spacing w:after="0" w:line="240" w:lineRule="auto"/>
        <w:jc w:val="right"/>
        <w:rPr>
          <w:rFonts w:ascii="Times New Roman" w:hAnsi="Times New Roman" w:cs="Times New Roman"/>
          <w:b/>
          <w:lang w:val="lv-LV"/>
        </w:rPr>
      </w:pPr>
      <w:r>
        <w:rPr>
          <w:rFonts w:ascii="Times New Roman" w:hAnsi="Times New Roman" w:cs="Times New Roman"/>
          <w:b/>
          <w:lang w:val="lv-LV"/>
        </w:rPr>
        <w:t>Smārdes pamatskolas</w:t>
      </w:r>
      <w:r w:rsidR="008233FB" w:rsidRPr="003021FE">
        <w:rPr>
          <w:rFonts w:ascii="Times New Roman" w:hAnsi="Times New Roman" w:cs="Times New Roman"/>
          <w:b/>
          <w:lang w:val="lv-LV"/>
        </w:rPr>
        <w:t xml:space="preserve"> direktor</w:t>
      </w:r>
      <w:r w:rsidR="000D1D6C">
        <w:rPr>
          <w:rFonts w:ascii="Times New Roman" w:hAnsi="Times New Roman" w:cs="Times New Roman"/>
          <w:b/>
          <w:lang w:val="lv-LV"/>
        </w:rPr>
        <w:t>e</w:t>
      </w:r>
      <w:r w:rsidR="00F26497">
        <w:rPr>
          <w:rFonts w:ascii="Times New Roman" w:hAnsi="Times New Roman" w:cs="Times New Roman"/>
          <w:b/>
          <w:lang w:val="lv-LV"/>
        </w:rPr>
        <w:t>i</w:t>
      </w:r>
    </w:p>
    <w:p w14:paraId="2E7C7FF6" w14:textId="77777777" w:rsidR="00F26497" w:rsidRDefault="00F26497" w:rsidP="00AF4A0D">
      <w:pPr>
        <w:spacing w:after="240"/>
        <w:jc w:val="center"/>
        <w:rPr>
          <w:rFonts w:ascii="Times New Roman" w:hAnsi="Times New Roman" w:cs="Times New Roman"/>
          <w:b/>
          <w:lang w:val="lv-LV"/>
        </w:rPr>
      </w:pPr>
    </w:p>
    <w:p w14:paraId="01F647EC" w14:textId="307909DF" w:rsidR="00AF4A0D" w:rsidRPr="000A121F" w:rsidRDefault="00363E2E" w:rsidP="00AF4A0D">
      <w:pPr>
        <w:spacing w:after="240"/>
        <w:jc w:val="center"/>
        <w:rPr>
          <w:rFonts w:ascii="Times New Roman" w:hAnsi="Times New Roman" w:cs="Times New Roman"/>
          <w:b/>
          <w:lang w:val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BFB7A7" wp14:editId="4BF5646C">
                <wp:simplePos x="0" y="0"/>
                <wp:positionH relativeFrom="column">
                  <wp:posOffset>693420</wp:posOffset>
                </wp:positionH>
                <wp:positionV relativeFrom="paragraph">
                  <wp:posOffset>148590</wp:posOffset>
                </wp:positionV>
                <wp:extent cx="2524125" cy="342900"/>
                <wp:effectExtent l="0" t="0" r="0" b="0"/>
                <wp:wrapNone/>
                <wp:docPr id="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342900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9BB2DF" w14:textId="77777777" w:rsidR="00363E2E" w:rsidRPr="00363E2E" w:rsidRDefault="00363E2E" w:rsidP="007D3EC9">
                            <w:pPr>
                              <w:rPr>
                                <w:sz w:val="24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BFB7A7" id="Flowchart: Process 7" o:spid="_x0000_s1030" type="#_x0000_t109" style="position:absolute;left:0;text-align:left;margin-left:54.6pt;margin-top:11.7pt;width:198.75pt;height:27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" filled="f" stroked="f" strokeweight="2pt">
                <v:textbox>
                  <w:txbxContent>
                    <w:p w14:paraId="5F9BB2DF" w14:textId="77777777" w:rsidR="00363E2E" w:rsidRPr="00363E2E" w:rsidRDefault="00363E2E" w:rsidP="007D3EC9">
                      <w:pPr>
                        <w:rPr>
                          <w:sz w:val="24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3CF3" w:rsidRPr="000A121F">
        <w:rPr>
          <w:rFonts w:ascii="Times New Roman" w:hAnsi="Times New Roman" w:cs="Times New Roman"/>
          <w:b/>
          <w:lang w:val="lv-LV"/>
        </w:rPr>
        <w:t>PIEKRIŠANA PERSONAS DATU NODOŠANAI</w:t>
      </w:r>
    </w:p>
    <w:p w14:paraId="6031E653" w14:textId="3F02E40A" w:rsidR="00A03CF3" w:rsidRPr="000A121F" w:rsidRDefault="000A121F" w:rsidP="00FF0A78">
      <w:pPr>
        <w:spacing w:after="480"/>
        <w:ind w:left="567"/>
        <w:rPr>
          <w:rFonts w:ascii="Times New Roman" w:hAnsi="Times New Roman" w:cs="Times New Roman"/>
          <w:b/>
          <w:lang w:val="lv-LV"/>
        </w:rPr>
      </w:pPr>
      <w:r w:rsidRPr="000A121F">
        <w:rPr>
          <w:rFonts w:ascii="Times New Roman" w:hAnsi="Times New Roman" w:cs="Times New Roman"/>
          <w:lang w:val="lv-LV"/>
        </w:rPr>
        <w:t>202</w:t>
      </w:r>
      <w:r w:rsidR="002404F7">
        <w:rPr>
          <w:rFonts w:ascii="Times New Roman" w:hAnsi="Times New Roman" w:cs="Times New Roman"/>
          <w:lang w:val="lv-LV"/>
        </w:rPr>
        <w:t>6</w:t>
      </w:r>
      <w:r w:rsidRPr="000A121F">
        <w:rPr>
          <w:rFonts w:ascii="Times New Roman" w:hAnsi="Times New Roman" w:cs="Times New Roman"/>
          <w:lang w:val="lv-LV"/>
        </w:rPr>
        <w:t>. gada ______________________</w:t>
      </w:r>
      <w:r w:rsidR="008233FB" w:rsidRPr="000A121F">
        <w:rPr>
          <w:rFonts w:ascii="Times New Roman" w:hAnsi="Times New Roman" w:cs="Times New Roman"/>
          <w:lang w:val="lv-LV"/>
        </w:rPr>
        <w:t xml:space="preserve"> </w:t>
      </w:r>
    </w:p>
    <w:p w14:paraId="755DE3D4" w14:textId="62FAC5F1" w:rsidR="00AF4A0D" w:rsidRPr="000A121F" w:rsidRDefault="00D32A43" w:rsidP="00AA15A6">
      <w:pPr>
        <w:pStyle w:val="Sarakstarindkopa"/>
        <w:spacing w:before="240" w:after="240" w:line="240" w:lineRule="auto"/>
        <w:contextualSpacing w:val="0"/>
        <w:jc w:val="both"/>
        <w:rPr>
          <w:rFonts w:ascii="Times New Roman" w:hAnsi="Times New Roman" w:cs="Times New Roman"/>
          <w:sz w:val="24"/>
          <w:lang w:val="lv-LV"/>
        </w:rPr>
      </w:pPr>
      <w:r w:rsidRPr="000A121F">
        <w:rPr>
          <w:rFonts w:ascii="Times New Roman" w:hAnsi="Times New Roman" w:cs="Times New Roman"/>
          <w:sz w:val="24"/>
          <w:lang w:val="lv-LV"/>
        </w:rPr>
        <w:t xml:space="preserve">Piekrītu šādām darbībām ar mana </w:t>
      </w:r>
      <w:r w:rsidRPr="000A121F">
        <w:rPr>
          <w:rFonts w:ascii="Times New Roman" w:hAnsi="Times New Roman" w:cs="Times New Roman"/>
          <w:i/>
          <w:sz w:val="24"/>
          <w:lang w:val="lv-LV"/>
        </w:rPr>
        <w:t>dēla/ meitas/ aizbilstamā</w:t>
      </w:r>
      <w:r w:rsidRPr="000A121F">
        <w:rPr>
          <w:rFonts w:ascii="Times New Roman" w:hAnsi="Times New Roman" w:cs="Times New Roman"/>
          <w:sz w:val="24"/>
          <w:lang w:val="lv-LV"/>
        </w:rPr>
        <w:t xml:space="preserve"> (vajadzīgo pasvītrot) </w:t>
      </w:r>
    </w:p>
    <w:p w14:paraId="35F41E11" w14:textId="77777777" w:rsidR="00AA15A6" w:rsidRDefault="000A121F" w:rsidP="00AF4A0D">
      <w:pPr>
        <w:pStyle w:val="Sarakstarindkopa"/>
        <w:spacing w:before="240" w:after="360" w:line="240" w:lineRule="auto"/>
        <w:jc w:val="both"/>
        <w:rPr>
          <w:rFonts w:ascii="Times New Roman" w:hAnsi="Times New Roman" w:cs="Times New Roman"/>
          <w:sz w:val="24"/>
          <w:lang w:val="lv-LV"/>
        </w:rPr>
      </w:pPr>
      <w:r>
        <w:rPr>
          <w:rFonts w:ascii="Times New Roman" w:hAnsi="Times New Roman" w:cs="Times New Roman"/>
          <w:sz w:val="24"/>
          <w:lang w:val="lv-LV"/>
        </w:rPr>
        <w:t>____________________________________________</w:t>
      </w:r>
      <w:r w:rsidR="00AA15A6">
        <w:rPr>
          <w:rFonts w:ascii="Times New Roman" w:hAnsi="Times New Roman" w:cs="Times New Roman"/>
          <w:sz w:val="24"/>
          <w:lang w:val="lv-LV"/>
        </w:rPr>
        <w:t>_____</w:t>
      </w:r>
      <w:r>
        <w:rPr>
          <w:rFonts w:ascii="Times New Roman" w:hAnsi="Times New Roman" w:cs="Times New Roman"/>
          <w:sz w:val="24"/>
          <w:lang w:val="lv-LV"/>
        </w:rPr>
        <w:t>______</w:t>
      </w:r>
      <w:r w:rsidR="00AA15A6">
        <w:rPr>
          <w:rFonts w:ascii="Times New Roman" w:hAnsi="Times New Roman" w:cs="Times New Roman"/>
          <w:sz w:val="24"/>
          <w:lang w:val="lv-LV"/>
        </w:rPr>
        <w:t>_________________________</w:t>
      </w:r>
      <w:r>
        <w:rPr>
          <w:rFonts w:ascii="Times New Roman" w:hAnsi="Times New Roman" w:cs="Times New Roman"/>
          <w:sz w:val="24"/>
          <w:lang w:val="lv-LV"/>
        </w:rPr>
        <w:t>_</w:t>
      </w:r>
      <w:r w:rsidR="00D32A43" w:rsidRPr="000A121F">
        <w:rPr>
          <w:rFonts w:ascii="Times New Roman" w:hAnsi="Times New Roman" w:cs="Times New Roman"/>
          <w:sz w:val="24"/>
          <w:lang w:val="lv-LV"/>
        </w:rPr>
        <w:t xml:space="preserve"> </w:t>
      </w:r>
    </w:p>
    <w:p w14:paraId="5B08EE68" w14:textId="77777777" w:rsidR="00AA15A6" w:rsidRPr="000A121F" w:rsidRDefault="00AA15A6" w:rsidP="00AA15A6">
      <w:pPr>
        <w:pStyle w:val="Sarakstarindkopa"/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4"/>
          <w:lang w:val="lv-LV"/>
        </w:rPr>
      </w:pPr>
      <w:r w:rsidRPr="000A121F">
        <w:rPr>
          <w:rFonts w:ascii="Times New Roman" w:hAnsi="Times New Roman" w:cs="Times New Roman"/>
          <w:sz w:val="24"/>
          <w:lang w:val="lv-LV"/>
        </w:rPr>
        <w:t>(vārds, uzvārds)</w:t>
      </w:r>
    </w:p>
    <w:p w14:paraId="2DF1F149" w14:textId="77777777" w:rsidR="00AA15A6" w:rsidRDefault="00AA15A6" w:rsidP="00AF4A0D">
      <w:pPr>
        <w:pStyle w:val="Sarakstarindkopa"/>
        <w:spacing w:before="240" w:after="360" w:line="240" w:lineRule="auto"/>
        <w:jc w:val="both"/>
        <w:rPr>
          <w:rFonts w:ascii="Times New Roman" w:hAnsi="Times New Roman" w:cs="Times New Roman"/>
          <w:sz w:val="24"/>
          <w:lang w:val="lv-LV"/>
        </w:rPr>
      </w:pPr>
    </w:p>
    <w:p w14:paraId="2DFA3F84" w14:textId="20E3ECA9" w:rsidR="00D32A43" w:rsidRPr="00AA15A6" w:rsidRDefault="00D32A43" w:rsidP="00AA15A6">
      <w:pPr>
        <w:pStyle w:val="Sarakstarindkopa"/>
        <w:contextualSpacing w:val="0"/>
        <w:jc w:val="both"/>
        <w:rPr>
          <w:rFonts w:ascii="Times New Roman" w:hAnsi="Times New Roman" w:cs="Times New Roman"/>
          <w:sz w:val="24"/>
          <w:lang w:val="lv-LV"/>
        </w:rPr>
      </w:pPr>
      <w:r w:rsidRPr="000A121F">
        <w:rPr>
          <w:rFonts w:ascii="Times New Roman" w:hAnsi="Times New Roman" w:cs="Times New Roman"/>
          <w:sz w:val="24"/>
          <w:lang w:val="lv-LV"/>
        </w:rPr>
        <w:t xml:space="preserve">personas datiem, identifikāciju </w:t>
      </w:r>
      <w:r w:rsidR="00AA15A6" w:rsidRPr="000A121F">
        <w:rPr>
          <w:rFonts w:ascii="Times New Roman" w:hAnsi="Times New Roman" w:cs="Times New Roman"/>
          <w:sz w:val="24"/>
          <w:lang w:val="lv-LV"/>
        </w:rPr>
        <w:t xml:space="preserve">un radošajiem darbiem: </w:t>
      </w:r>
    </w:p>
    <w:p w14:paraId="7CA85BA7" w14:textId="3E6D8652" w:rsidR="00D32A43" w:rsidRPr="000A121F" w:rsidRDefault="00AA15A6" w:rsidP="00AA15A6">
      <w:pPr>
        <w:pStyle w:val="Sarakstarindkopa"/>
        <w:numPr>
          <w:ilvl w:val="0"/>
          <w:numId w:val="2"/>
        </w:numPr>
        <w:spacing w:after="0" w:line="240" w:lineRule="auto"/>
        <w:ind w:left="1077" w:hanging="357"/>
        <w:contextualSpacing w:val="0"/>
        <w:jc w:val="both"/>
        <w:rPr>
          <w:rFonts w:ascii="Times New Roman" w:hAnsi="Times New Roman" w:cs="Times New Roman"/>
          <w:sz w:val="24"/>
          <w:lang w:val="lv-LV"/>
        </w:rPr>
      </w:pPr>
      <w:r>
        <w:rPr>
          <w:rFonts w:ascii="Times New Roman" w:hAnsi="Times New Roman" w:cs="Times New Roman"/>
          <w:sz w:val="24"/>
          <w:lang w:val="lv-LV"/>
        </w:rPr>
        <w:t>Smārdes pamatskola</w:t>
      </w:r>
      <w:r w:rsidR="00D32A43" w:rsidRPr="000A121F">
        <w:rPr>
          <w:rFonts w:ascii="Times New Roman" w:hAnsi="Times New Roman" w:cs="Times New Roman"/>
          <w:sz w:val="24"/>
          <w:lang w:val="lv-LV"/>
        </w:rPr>
        <w:t xml:space="preserve"> ir tiesīga nodot informāciju </w:t>
      </w:r>
      <w:r w:rsidR="00D32A43" w:rsidRPr="000A121F">
        <w:rPr>
          <w:rFonts w:ascii="Times New Roman" w:hAnsi="Times New Roman" w:cs="Times New Roman"/>
          <w:i/>
          <w:sz w:val="24"/>
          <w:lang w:val="lv-LV"/>
        </w:rPr>
        <w:t xml:space="preserve">(bērna vārds; uzvārds; personas kods; deklarētās un faktiskās dzīves vietas adrese; valoda, kurā runā ģimenē; invaliditāte; ģimenes ārsts; pases vai dzimšanas apliecības dati; vecāku vai aizbildņa vārds, uzvārds, personas kods, tālruņa numurs; elektroniskā pasta adrese) </w:t>
      </w:r>
      <w:r w:rsidR="00D32A43" w:rsidRPr="000A121F">
        <w:rPr>
          <w:rFonts w:ascii="Times New Roman" w:hAnsi="Times New Roman" w:cs="Times New Roman"/>
          <w:sz w:val="24"/>
          <w:lang w:val="lv-LV"/>
        </w:rPr>
        <w:t>trešajai personai šādu funkciju un pienākumu izpildei:</w:t>
      </w:r>
    </w:p>
    <w:p w14:paraId="61D11498" w14:textId="77777777" w:rsidR="00D32A43" w:rsidRPr="000A121F" w:rsidRDefault="00D32A43" w:rsidP="00AA15A6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lv-LV"/>
        </w:rPr>
      </w:pPr>
      <w:r w:rsidRPr="000A121F">
        <w:rPr>
          <w:rFonts w:ascii="Times New Roman" w:hAnsi="Times New Roman" w:cs="Times New Roman"/>
          <w:sz w:val="24"/>
          <w:lang w:val="lv-LV"/>
        </w:rPr>
        <w:t xml:space="preserve">uzskaitei Valsts izglītības informācijas sistēmā (VIIS), </w:t>
      </w:r>
    </w:p>
    <w:p w14:paraId="2D100009" w14:textId="77777777" w:rsidR="00D32A43" w:rsidRPr="000A121F" w:rsidRDefault="00D32A43" w:rsidP="00AA15A6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lv-LV"/>
        </w:rPr>
      </w:pPr>
      <w:r w:rsidRPr="000A121F">
        <w:rPr>
          <w:rFonts w:ascii="Times New Roman" w:hAnsi="Times New Roman" w:cs="Times New Roman"/>
          <w:sz w:val="24"/>
          <w:lang w:val="lv-LV"/>
        </w:rPr>
        <w:t xml:space="preserve"> uzskaitei Valsts pārbaudījumu informācijas </w:t>
      </w:r>
      <w:r w:rsidR="00C5305F" w:rsidRPr="000A121F">
        <w:rPr>
          <w:rFonts w:ascii="Times New Roman" w:hAnsi="Times New Roman" w:cs="Times New Roman"/>
          <w:sz w:val="24"/>
          <w:lang w:val="lv-LV"/>
        </w:rPr>
        <w:t>sistēmā (VPIS),</w:t>
      </w:r>
    </w:p>
    <w:p w14:paraId="59DE1390" w14:textId="36B6B6D8" w:rsidR="00C5305F" w:rsidRDefault="00C5305F" w:rsidP="00AA15A6">
      <w:pPr>
        <w:pStyle w:val="Sarakstarindkopa"/>
        <w:numPr>
          <w:ilvl w:val="1"/>
          <w:numId w:val="2"/>
        </w:numPr>
        <w:spacing w:after="0" w:line="240" w:lineRule="auto"/>
        <w:ind w:left="1434" w:hanging="357"/>
        <w:contextualSpacing w:val="0"/>
        <w:jc w:val="both"/>
        <w:rPr>
          <w:rFonts w:ascii="Times New Roman" w:hAnsi="Times New Roman" w:cs="Times New Roman"/>
          <w:sz w:val="24"/>
          <w:lang w:val="lv-LV"/>
        </w:rPr>
      </w:pPr>
      <w:r w:rsidRPr="000A121F">
        <w:rPr>
          <w:rFonts w:ascii="Times New Roman" w:hAnsi="Times New Roman" w:cs="Times New Roman"/>
          <w:sz w:val="24"/>
          <w:lang w:val="lv-LV"/>
        </w:rPr>
        <w:t xml:space="preserve"> pilnvarotu un kompetentu valsts un pašv</w:t>
      </w:r>
      <w:r w:rsidR="000A121F" w:rsidRPr="000A121F">
        <w:rPr>
          <w:rFonts w:ascii="Times New Roman" w:hAnsi="Times New Roman" w:cs="Times New Roman"/>
          <w:sz w:val="24"/>
          <w:lang w:val="lv-LV"/>
        </w:rPr>
        <w:t>aldību institūciju informēšanai</w:t>
      </w:r>
      <w:r w:rsidR="00AA15A6">
        <w:rPr>
          <w:rFonts w:ascii="Times New Roman" w:hAnsi="Times New Roman" w:cs="Times New Roman"/>
          <w:sz w:val="24"/>
          <w:lang w:val="lv-LV"/>
        </w:rPr>
        <w:t>,</w:t>
      </w:r>
    </w:p>
    <w:p w14:paraId="1A91429B" w14:textId="12E3FC1D" w:rsidR="00AA15A6" w:rsidRPr="00AA15A6" w:rsidRDefault="00AA15A6" w:rsidP="00AA15A6">
      <w:pPr>
        <w:pStyle w:val="Sarakstarindkopa"/>
        <w:numPr>
          <w:ilvl w:val="1"/>
          <w:numId w:val="2"/>
        </w:numPr>
        <w:spacing w:after="0" w:line="240" w:lineRule="auto"/>
        <w:ind w:left="1434" w:hanging="357"/>
        <w:contextualSpacing w:val="0"/>
        <w:jc w:val="both"/>
        <w:rPr>
          <w:rFonts w:ascii="Times New Roman" w:hAnsi="Times New Roman" w:cs="Times New Roman"/>
          <w:sz w:val="24"/>
          <w:lang w:val="lv-LV"/>
        </w:rPr>
      </w:pPr>
      <w:r w:rsidRPr="00AA15A6">
        <w:rPr>
          <w:rFonts w:ascii="Times New Roman" w:hAnsi="Times New Roman" w:cs="Times New Roman"/>
          <w:sz w:val="24"/>
          <w:szCs w:val="24"/>
          <w:lang w:val="lv-LV"/>
        </w:rPr>
        <w:t>Izglītojamo drošības pasākumu nodrošināšanai mācību un audzināšanas procesā izglītības iestādē un ārpus tās.</w:t>
      </w:r>
    </w:p>
    <w:p w14:paraId="37A1614A" w14:textId="35A3221B" w:rsidR="00C5305F" w:rsidRPr="000A121F" w:rsidRDefault="00AA15A6" w:rsidP="00AA15A6">
      <w:pPr>
        <w:pStyle w:val="Sarakstarindkopa"/>
        <w:numPr>
          <w:ilvl w:val="0"/>
          <w:numId w:val="2"/>
        </w:numPr>
        <w:spacing w:after="0" w:line="240" w:lineRule="auto"/>
        <w:ind w:left="1077" w:hanging="357"/>
        <w:contextualSpacing w:val="0"/>
        <w:jc w:val="both"/>
        <w:rPr>
          <w:rFonts w:ascii="Times New Roman" w:hAnsi="Times New Roman" w:cs="Times New Roman"/>
          <w:sz w:val="24"/>
          <w:lang w:val="lv-LV"/>
        </w:rPr>
      </w:pPr>
      <w:r w:rsidRPr="00AA15A6">
        <w:rPr>
          <w:rFonts w:ascii="Times New Roman" w:hAnsi="Times New Roman" w:cs="Times New Roman"/>
          <w:b/>
          <w:bCs/>
          <w:sz w:val="24"/>
          <w:lang w:val="lv-LV"/>
        </w:rPr>
        <w:t>Piekrītu/nepiekrītu</w:t>
      </w:r>
      <w:r>
        <w:rPr>
          <w:rFonts w:ascii="Times New Roman" w:hAnsi="Times New Roman" w:cs="Times New Roman"/>
          <w:sz w:val="24"/>
          <w:lang w:val="lv-LV"/>
        </w:rPr>
        <w:t xml:space="preserve"> (</w:t>
      </w:r>
      <w:r w:rsidRPr="00AA15A6">
        <w:rPr>
          <w:rFonts w:ascii="Times New Roman" w:hAnsi="Times New Roman" w:cs="Times New Roman"/>
          <w:i/>
          <w:iCs/>
          <w:sz w:val="24"/>
          <w:lang w:val="lv-LV"/>
        </w:rPr>
        <w:t>vajadzīgo pasvītrot</w:t>
      </w:r>
      <w:r>
        <w:rPr>
          <w:rFonts w:ascii="Times New Roman" w:hAnsi="Times New Roman" w:cs="Times New Roman"/>
          <w:sz w:val="24"/>
          <w:lang w:val="lv-LV"/>
        </w:rPr>
        <w:t>) Smārdes pamatskola</w:t>
      </w:r>
      <w:r w:rsidR="008233FB" w:rsidRPr="000A121F">
        <w:rPr>
          <w:rFonts w:ascii="Times New Roman" w:hAnsi="Times New Roman" w:cs="Times New Roman"/>
          <w:sz w:val="24"/>
          <w:lang w:val="lv-LV"/>
        </w:rPr>
        <w:t xml:space="preserve"> un </w:t>
      </w:r>
      <w:r>
        <w:rPr>
          <w:rFonts w:ascii="Times New Roman" w:hAnsi="Times New Roman" w:cs="Times New Roman"/>
          <w:sz w:val="24"/>
          <w:lang w:val="lv-LV"/>
        </w:rPr>
        <w:t>Tukuma</w:t>
      </w:r>
      <w:r w:rsidR="00C5305F" w:rsidRPr="000A121F">
        <w:rPr>
          <w:rFonts w:ascii="Times New Roman" w:hAnsi="Times New Roman" w:cs="Times New Roman"/>
          <w:sz w:val="24"/>
          <w:lang w:val="lv-LV"/>
        </w:rPr>
        <w:t xml:space="preserve"> novada Izglītības pārvalde ir tiesīga izmantot publicēšanai skolā un ārpus tās organizētajos konkursos, skatēs u.c. pasākumos uzņemtās fotogrāfijas, audio un video materiālu, kurās ir identificējams mans </w:t>
      </w:r>
      <w:r w:rsidR="00C5305F" w:rsidRPr="000A121F">
        <w:rPr>
          <w:rFonts w:ascii="Times New Roman" w:hAnsi="Times New Roman" w:cs="Times New Roman"/>
          <w:i/>
          <w:sz w:val="24"/>
          <w:lang w:val="lv-LV"/>
        </w:rPr>
        <w:t>dēls/ meita/ aizbilstamais</w:t>
      </w:r>
      <w:r>
        <w:rPr>
          <w:rFonts w:ascii="Times New Roman" w:hAnsi="Times New Roman" w:cs="Times New Roman"/>
          <w:sz w:val="24"/>
          <w:lang w:val="lv-LV"/>
        </w:rPr>
        <w:t>.</w:t>
      </w:r>
    </w:p>
    <w:p w14:paraId="451E35E4" w14:textId="0A905267" w:rsidR="00C5305F" w:rsidRDefault="00363E2E" w:rsidP="00AA15A6">
      <w:pPr>
        <w:pStyle w:val="Sarakstarindkopa"/>
        <w:numPr>
          <w:ilvl w:val="0"/>
          <w:numId w:val="2"/>
        </w:numPr>
        <w:spacing w:after="0" w:line="240" w:lineRule="auto"/>
        <w:ind w:left="1077" w:hanging="357"/>
        <w:contextualSpacing w:val="0"/>
        <w:jc w:val="both"/>
        <w:rPr>
          <w:rFonts w:ascii="Times New Roman" w:hAnsi="Times New Roman" w:cs="Times New Roman"/>
          <w:sz w:val="24"/>
          <w:lang w:val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A1B10C" wp14:editId="58120F25">
                <wp:simplePos x="0" y="0"/>
                <wp:positionH relativeFrom="column">
                  <wp:posOffset>4341494</wp:posOffset>
                </wp:positionH>
                <wp:positionV relativeFrom="paragraph">
                  <wp:posOffset>821690</wp:posOffset>
                </wp:positionV>
                <wp:extent cx="2600325" cy="342900"/>
                <wp:effectExtent l="0" t="0" r="0" b="0"/>
                <wp:wrapNone/>
                <wp:docPr id="9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342900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7FF5AD" w14:textId="77777777" w:rsidR="00363E2E" w:rsidRPr="00363E2E" w:rsidRDefault="00363E2E" w:rsidP="00363E2E">
                            <w:pPr>
                              <w:jc w:val="center"/>
                              <w:rPr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A1B10C" id="Flowchart: Process 9" o:spid="_x0000_s1031" type="#_x0000_t109" style="position:absolute;left:0;text-align:left;margin-left:341.85pt;margin-top:64.7pt;width:204.75pt;height:27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" filled="f" stroked="f" strokeweight="2pt">
                <v:textbox>
                  <w:txbxContent>
                    <w:p w14:paraId="007FF5AD" w14:textId="77777777" w:rsidR="00363E2E" w:rsidRPr="00363E2E" w:rsidRDefault="00363E2E" w:rsidP="00363E2E">
                      <w:pPr>
                        <w:jc w:val="center"/>
                        <w:rPr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15A6" w:rsidRPr="00AA15A6">
        <w:rPr>
          <w:rFonts w:ascii="Times New Roman" w:hAnsi="Times New Roman" w:cs="Times New Roman"/>
          <w:b/>
          <w:bCs/>
          <w:sz w:val="24"/>
          <w:lang w:val="lv-LV"/>
        </w:rPr>
        <w:t>Piekrītu/nepiekrītu</w:t>
      </w:r>
      <w:r w:rsidR="00AA15A6">
        <w:rPr>
          <w:rFonts w:ascii="Times New Roman" w:hAnsi="Times New Roman" w:cs="Times New Roman"/>
          <w:sz w:val="24"/>
          <w:lang w:val="lv-LV"/>
        </w:rPr>
        <w:t xml:space="preserve"> (</w:t>
      </w:r>
      <w:r w:rsidR="00AA15A6" w:rsidRPr="00AA15A6">
        <w:rPr>
          <w:rFonts w:ascii="Times New Roman" w:hAnsi="Times New Roman" w:cs="Times New Roman"/>
          <w:i/>
          <w:iCs/>
          <w:sz w:val="24"/>
          <w:lang w:val="lv-LV"/>
        </w:rPr>
        <w:t>vajadzīgo pasvītrot</w:t>
      </w:r>
      <w:r w:rsidR="00AA15A6">
        <w:rPr>
          <w:rFonts w:ascii="Times New Roman" w:hAnsi="Times New Roman" w:cs="Times New Roman"/>
          <w:sz w:val="24"/>
          <w:lang w:val="lv-LV"/>
        </w:rPr>
        <w:t>) Smārdes pamatskola</w:t>
      </w:r>
      <w:r w:rsidR="00AA15A6" w:rsidRPr="000A121F">
        <w:rPr>
          <w:rFonts w:ascii="Times New Roman" w:hAnsi="Times New Roman" w:cs="Times New Roman"/>
          <w:sz w:val="24"/>
          <w:lang w:val="lv-LV"/>
        </w:rPr>
        <w:t xml:space="preserve"> </w:t>
      </w:r>
      <w:r w:rsidR="00C5305F" w:rsidRPr="000A121F">
        <w:rPr>
          <w:rFonts w:ascii="Times New Roman" w:hAnsi="Times New Roman" w:cs="Times New Roman"/>
          <w:sz w:val="24"/>
          <w:lang w:val="lv-LV"/>
        </w:rPr>
        <w:t xml:space="preserve">ir tiesīga izmantot skolā un ārpus tās organizētajos konkursos, skatēs u.c. pasākumos skolēna radošos darbus </w:t>
      </w:r>
      <w:r w:rsidR="00C5305F" w:rsidRPr="000A121F">
        <w:rPr>
          <w:rFonts w:ascii="Times New Roman" w:hAnsi="Times New Roman" w:cs="Times New Roman"/>
          <w:i/>
          <w:sz w:val="24"/>
          <w:lang w:val="lv-LV"/>
        </w:rPr>
        <w:t xml:space="preserve">(vizuālie un vizuāli plastiskie, literārie, pētnieciskie u.c. darbi), </w:t>
      </w:r>
      <w:r w:rsidR="00C5305F" w:rsidRPr="000A121F">
        <w:rPr>
          <w:rFonts w:ascii="Times New Roman" w:hAnsi="Times New Roman" w:cs="Times New Roman"/>
          <w:sz w:val="24"/>
          <w:lang w:val="lv-LV"/>
        </w:rPr>
        <w:t xml:space="preserve">kurus ir veidojis mans </w:t>
      </w:r>
      <w:r w:rsidR="00C5305F" w:rsidRPr="000A121F">
        <w:rPr>
          <w:rFonts w:ascii="Times New Roman" w:hAnsi="Times New Roman" w:cs="Times New Roman"/>
          <w:i/>
          <w:sz w:val="24"/>
          <w:lang w:val="lv-LV"/>
        </w:rPr>
        <w:t>dēls/ meita/ aizbilstamais</w:t>
      </w:r>
      <w:r w:rsidR="00C5305F" w:rsidRPr="000A121F">
        <w:rPr>
          <w:rFonts w:ascii="Times New Roman" w:hAnsi="Times New Roman" w:cs="Times New Roman"/>
          <w:sz w:val="24"/>
          <w:lang w:val="lv-LV"/>
        </w:rPr>
        <w:t xml:space="preserve"> (vajadzīgo pasvītrot).</w:t>
      </w:r>
    </w:p>
    <w:p w14:paraId="0C538DCF" w14:textId="77777777" w:rsidR="00AA15A6" w:rsidRPr="00AA15A6" w:rsidRDefault="00AA15A6" w:rsidP="00AA15A6">
      <w:pPr>
        <w:pStyle w:val="Sarakstarindkopa"/>
        <w:numPr>
          <w:ilvl w:val="0"/>
          <w:numId w:val="2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lang w:val="lv-LV"/>
        </w:rPr>
      </w:pPr>
      <w:r w:rsidRPr="00AA15A6">
        <w:rPr>
          <w:rFonts w:ascii="Times New Roman" w:hAnsi="Times New Roman" w:cs="Times New Roman"/>
          <w:sz w:val="24"/>
          <w:lang w:val="lv-LV"/>
        </w:rPr>
        <w:t>Esmu informēts, ka skolas ēkās un teritorijā tiek veikta videonovērošana, lai nodrošinātu skolēnu un skolas darbinieku drošību, novērstu ļaunprātīgu rīcību un noziedzīgus nodarījumus.</w:t>
      </w:r>
    </w:p>
    <w:p w14:paraId="5DB5FFD9" w14:textId="54362AB5" w:rsidR="00AA15A6" w:rsidRPr="00AA15A6" w:rsidRDefault="00AA15A6" w:rsidP="00AA15A6">
      <w:pPr>
        <w:pStyle w:val="Sarakstarindkopa"/>
        <w:numPr>
          <w:ilvl w:val="0"/>
          <w:numId w:val="2"/>
        </w:numPr>
        <w:spacing w:after="240" w:line="240" w:lineRule="auto"/>
        <w:ind w:left="1077" w:hanging="357"/>
        <w:jc w:val="both"/>
        <w:rPr>
          <w:rFonts w:ascii="Times New Roman" w:hAnsi="Times New Roman" w:cs="Times New Roman"/>
          <w:sz w:val="24"/>
          <w:lang w:val="lv-LV"/>
        </w:rPr>
      </w:pPr>
      <w:r w:rsidRPr="00AA15A6">
        <w:rPr>
          <w:rFonts w:ascii="Times New Roman" w:hAnsi="Times New Roman" w:cs="Times New Roman"/>
          <w:sz w:val="24"/>
          <w:lang w:val="lv-LV"/>
        </w:rPr>
        <w:t>Esmu informēts, ka minētie personas dati tiks izmantoti vienīgi skolas vajadzībām, atspoguļojot skolas aktualitātes un notikumus, skolēnu sasniegumus, kā arī informatīvu materiālu par skolas vēsturi veidošanai.</w:t>
      </w:r>
    </w:p>
    <w:p w14:paraId="104A1E37" w14:textId="1EC1D5BE" w:rsidR="00FB46B0" w:rsidRPr="000A121F" w:rsidRDefault="000A121F" w:rsidP="00C639DA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i/>
          <w:lang w:val="lv-LV"/>
        </w:rPr>
      </w:pPr>
      <w:r>
        <w:rPr>
          <w:rFonts w:ascii="Times New Roman" w:hAnsi="Times New Roman" w:cs="Times New Roman"/>
          <w:i/>
          <w:sz w:val="24"/>
          <w:lang w:val="lv-LV"/>
        </w:rPr>
        <w:tab/>
      </w:r>
    </w:p>
    <w:p w14:paraId="44BB731A" w14:textId="6DF1F63F" w:rsidR="00D32A43" w:rsidRDefault="00C639DA" w:rsidP="00C639DA">
      <w:pPr>
        <w:spacing w:after="0"/>
        <w:jc w:val="right"/>
        <w:rPr>
          <w:rFonts w:ascii="Times New Roman" w:hAnsi="Times New Roman" w:cs="Times New Roman"/>
          <w:i/>
          <w:lang w:val="lv-LV"/>
        </w:rPr>
      </w:pPr>
      <w:r>
        <w:rPr>
          <w:rFonts w:ascii="Times New Roman" w:hAnsi="Times New Roman" w:cs="Times New Roman"/>
          <w:i/>
          <w:lang w:val="lv-LV"/>
        </w:rPr>
        <w:t>_______________________</w:t>
      </w:r>
    </w:p>
    <w:p w14:paraId="7680B383" w14:textId="17124768" w:rsidR="00C639DA" w:rsidRPr="00AF4A0D" w:rsidRDefault="00C639DA" w:rsidP="00C639DA">
      <w:pPr>
        <w:ind w:left="7200" w:firstLine="720"/>
        <w:jc w:val="center"/>
        <w:rPr>
          <w:rFonts w:ascii="Times New Roman" w:hAnsi="Times New Roman" w:cs="Times New Roman"/>
          <w:i/>
          <w:lang w:val="lv-LV"/>
        </w:rPr>
      </w:pPr>
      <w:r>
        <w:rPr>
          <w:rFonts w:ascii="Times New Roman" w:hAnsi="Times New Roman" w:cs="Times New Roman"/>
          <w:i/>
          <w:lang w:val="lv-LV"/>
        </w:rPr>
        <w:t>paraksts</w:t>
      </w:r>
    </w:p>
    <w:sectPr w:rsidR="00C639DA" w:rsidRPr="00AF4A0D" w:rsidSect="00AA15A6">
      <w:pgSz w:w="12240" w:h="15840"/>
      <w:pgMar w:top="426" w:right="758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516FE"/>
    <w:multiLevelType w:val="hybridMultilevel"/>
    <w:tmpl w:val="6C789AB8"/>
    <w:lvl w:ilvl="0" w:tplc="61AA4C66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EE6F06"/>
    <w:multiLevelType w:val="multilevel"/>
    <w:tmpl w:val="288E2D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6D384F72"/>
    <w:multiLevelType w:val="hybridMultilevel"/>
    <w:tmpl w:val="89BE9DA4"/>
    <w:lvl w:ilvl="0" w:tplc="453C8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691496">
    <w:abstractNumId w:val="2"/>
  </w:num>
  <w:num w:numId="2" w16cid:durableId="919758571">
    <w:abstractNumId w:val="1"/>
  </w:num>
  <w:num w:numId="3" w16cid:durableId="1172599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B80"/>
    <w:rsid w:val="0008307B"/>
    <w:rsid w:val="000A121F"/>
    <w:rsid w:val="000C2A52"/>
    <w:rsid w:val="000D1D6C"/>
    <w:rsid w:val="000F6E31"/>
    <w:rsid w:val="00114196"/>
    <w:rsid w:val="00160CB0"/>
    <w:rsid w:val="002404F7"/>
    <w:rsid w:val="003021FE"/>
    <w:rsid w:val="00363E2E"/>
    <w:rsid w:val="003A3F9F"/>
    <w:rsid w:val="00525F99"/>
    <w:rsid w:val="0069495C"/>
    <w:rsid w:val="006A75FB"/>
    <w:rsid w:val="006E19BB"/>
    <w:rsid w:val="007C746E"/>
    <w:rsid w:val="007D3EC9"/>
    <w:rsid w:val="008233FB"/>
    <w:rsid w:val="0086598A"/>
    <w:rsid w:val="009E2484"/>
    <w:rsid w:val="00A03CF3"/>
    <w:rsid w:val="00A51558"/>
    <w:rsid w:val="00AA15A6"/>
    <w:rsid w:val="00AF4A0D"/>
    <w:rsid w:val="00BD029B"/>
    <w:rsid w:val="00C12B38"/>
    <w:rsid w:val="00C267F3"/>
    <w:rsid w:val="00C5305F"/>
    <w:rsid w:val="00C639DA"/>
    <w:rsid w:val="00C74930"/>
    <w:rsid w:val="00CC40D5"/>
    <w:rsid w:val="00D32A43"/>
    <w:rsid w:val="00D86B80"/>
    <w:rsid w:val="00DA003A"/>
    <w:rsid w:val="00E27AC1"/>
    <w:rsid w:val="00E467ED"/>
    <w:rsid w:val="00F019A0"/>
    <w:rsid w:val="00F26497"/>
    <w:rsid w:val="00F7265B"/>
    <w:rsid w:val="00FB3FC1"/>
    <w:rsid w:val="00FB46B0"/>
    <w:rsid w:val="00FF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FDCC0"/>
  <w15:docId w15:val="{0137127B-68A3-4EB9-8671-0F99D063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1419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03CF3"/>
    <w:pPr>
      <w:ind w:left="720"/>
      <w:contextualSpacing/>
    </w:pPr>
  </w:style>
  <w:style w:type="table" w:styleId="Reatabula">
    <w:name w:val="Table Grid"/>
    <w:basedOn w:val="Parastatabula"/>
    <w:uiPriority w:val="59"/>
    <w:rsid w:val="00C53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F019A0"/>
    <w:rPr>
      <w:color w:val="0000FF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E1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E19BB"/>
    <w:rPr>
      <w:rFonts w:ascii="Segoe UI" w:hAnsi="Segoe UI" w:cs="Segoe UI"/>
      <w:sz w:val="18"/>
      <w:szCs w:val="18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12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dra\Downloads\iesniegums+personas_datu_nodosan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iesniegums+personas_datu_nodosana1</Template>
  <TotalTime>0</TotalTime>
  <Pages>1</Pages>
  <Words>1489</Words>
  <Characters>849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Tukuma 3.vidusskola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</dc:creator>
  <cp:keywords/>
  <dc:description/>
  <cp:lastModifiedBy>skolotajs</cp:lastModifiedBy>
  <cp:revision>2</cp:revision>
  <cp:lastPrinted>2026-02-25T14:24:00Z</cp:lastPrinted>
  <dcterms:created xsi:type="dcterms:W3CDTF">2026-03-11T08:36:00Z</dcterms:created>
  <dcterms:modified xsi:type="dcterms:W3CDTF">2026-03-11T08:36:00Z</dcterms:modified>
</cp:coreProperties>
</file>